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33" w:type="pct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7356"/>
      </w:tblGrid>
      <w:tr w:rsidR="002C2CDD" w:rsidRPr="00906BEE" w:rsidTr="00F9259B">
        <w:trPr>
          <w:trHeight w:val="13687"/>
        </w:trPr>
        <w:tc>
          <w:tcPr>
            <w:tcW w:w="4111" w:type="dxa"/>
            <w:tcMar>
              <w:top w:w="504" w:type="dxa"/>
              <w:right w:w="720" w:type="dxa"/>
            </w:tcMar>
          </w:tcPr>
          <w:p w:rsidR="00523479" w:rsidRPr="00906BEE" w:rsidRDefault="0012789F" w:rsidP="00A224E8">
            <w:pPr>
              <w:pStyle w:val="aa"/>
              <w:ind w:left="448" w:hanging="14"/>
              <w:jc w:val="left"/>
            </w:pPr>
            <w:sdt>
              <w:sdtPr>
                <w:rPr>
                  <w:rFonts w:ascii="Century Gothic" w:hAnsi="Century Gothic"/>
                  <w:sz w:val="44"/>
                  <w:szCs w:val="50"/>
                </w:rPr>
                <w:alias w:val="Инициалы:"/>
                <w:tag w:val="Инициалы:"/>
                <w:id w:val="477349409"/>
                <w:placeholder>
                  <w:docPart w:val="BAC4A91A636E462AB3AF22818CEF3EB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3C2D17" w:rsidRPr="00022D32">
                  <w:rPr>
                    <w:rFonts w:ascii="Century Gothic" w:hAnsi="Century Gothic"/>
                    <w:caps w:val="0"/>
                    <w:sz w:val="44"/>
                    <w:szCs w:val="50"/>
                  </w:rPr>
                  <w:t>Гепатит С</w:t>
                </w:r>
              </w:sdtContent>
            </w:sdt>
            <w:r>
              <w:rPr>
                <w:noProof/>
                <w:lang w:eastAsia="ru-RU"/>
              </w:rPr>
              <w:pict>
                <v:group id="Группа 1" o:spid="_x0000_s1026" alt="Название: Рисунок верхнего колонтитула" style="position:absolute;left:0;text-align:left;margin-left:.3pt;margin-top:-38.4pt;width:507pt;height:142.55pt;z-index:-251658240;mso-height-percent:180;mso-position-horizontal-relative:text;mso-position-vertical-relative:page;mso-height-percent:180" coordsize="64388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">
                  <v:rect id="Красный прямоугольник" o:spid="_x0000_s1027" style="position:absolute;left:11239;top:4736;width:53149;height:100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1028" type="#_x0000_t23" style="position:absolute;width:19240;height:181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" adj="589" fillcolor="#ea4e4e [3204]" stroked="f" strokeweight="1pt">
                    <v:stroke joinstyle="miter"/>
                  </v:shape>
                  <v:oval id="Белый круг" o:spid="_x0000_s1029" style="position:absolute;left:635;top:645;width:18114;height:170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<v:stroke joinstyle="miter"/>
                  </v:oval>
                  <w10:wrap anchory="page"/>
                  <w10:anchorlock/>
                </v:group>
              </w:pict>
            </w:r>
          </w:p>
          <w:p w:rsidR="00A50939" w:rsidRPr="00906BEE" w:rsidRDefault="00A50939" w:rsidP="00D75DDF">
            <w:pPr>
              <w:pStyle w:val="31"/>
              <w:ind w:left="-141"/>
            </w:pPr>
          </w:p>
          <w:p w:rsidR="003C2D17" w:rsidRPr="003C2D17" w:rsidRDefault="00601064" w:rsidP="00A224E8">
            <w:pPr>
              <w:pStyle w:val="affff3"/>
              <w:spacing w:line="240" w:lineRule="auto"/>
              <w:ind w:left="0"/>
              <w:jc w:val="both"/>
              <w:rPr>
                <w:rFonts w:ascii="Century Gothic" w:hAnsi="Century Gothic" w:cs="Times New Roman"/>
                <w:color w:val="000000" w:themeColor="text1"/>
                <w:sz w:val="28"/>
                <w:szCs w:val="30"/>
              </w:rPr>
            </w:pPr>
            <w:r w:rsidRPr="008A710D">
              <w:rPr>
                <w:rFonts w:ascii="Century Gothic" w:hAnsi="Century Gothic" w:cs="Times New Roman"/>
                <w:b/>
                <w:color w:val="000000" w:themeColor="text1"/>
                <w:sz w:val="36"/>
                <w:szCs w:val="30"/>
              </w:rPr>
              <w:t>ГЕПАТИТ</w:t>
            </w:r>
            <w:r w:rsidR="003C2D17" w:rsidRPr="008A710D">
              <w:rPr>
                <w:rFonts w:ascii="Century Gothic" w:hAnsi="Century Gothic" w:cs="Times New Roman"/>
                <w:b/>
                <w:color w:val="000000" w:themeColor="text1"/>
                <w:sz w:val="36"/>
                <w:szCs w:val="30"/>
              </w:rPr>
              <w:t xml:space="preserve"> C</w:t>
            </w:r>
            <w:r w:rsidR="003C2D17" w:rsidRPr="00601064">
              <w:rPr>
                <w:rFonts w:ascii="Century Gothic" w:hAnsi="Century Gothic" w:cs="Times New Roman"/>
                <w:color w:val="000000" w:themeColor="text1"/>
                <w:sz w:val="36"/>
                <w:szCs w:val="30"/>
              </w:rPr>
              <w:t xml:space="preserve"> </w:t>
            </w:r>
            <w:r w:rsidR="003C2D17" w:rsidRPr="003C2D17">
              <w:rPr>
                <w:rFonts w:ascii="Century Gothic" w:hAnsi="Century Gothic" w:cs="Times New Roman"/>
                <w:color w:val="000000" w:themeColor="text1"/>
                <w:sz w:val="28"/>
                <w:szCs w:val="30"/>
              </w:rPr>
              <w:t>— это болезнь печени, вызываемая вирусом гепатита C. Этот вирус может вызвать как острую, так и хроническую инфекцию гепатита, которая варьируется по тяжести от легкой болезни, продолжающейся несколько недель, до серьезной пожизненной болезни.</w:t>
            </w:r>
          </w:p>
          <w:p w:rsidR="002C2CDD" w:rsidRPr="00906BEE" w:rsidRDefault="002C2CDD" w:rsidP="007569C1">
            <w:pPr>
              <w:pStyle w:val="31"/>
            </w:pPr>
          </w:p>
          <w:p w:rsidR="00A224E8" w:rsidRDefault="00262B14" w:rsidP="00A224E8">
            <w:pPr>
              <w:pStyle w:val="affff3"/>
              <w:spacing w:line="240" w:lineRule="auto"/>
              <w:ind w:left="0" w:right="204"/>
              <w:jc w:val="both"/>
              <w:rPr>
                <w:rFonts w:ascii="Century Gothic" w:hAnsi="Century Gothic" w:cs="Times New Roman"/>
                <w:color w:val="000000" w:themeColor="text1"/>
                <w:sz w:val="32"/>
                <w:szCs w:val="28"/>
              </w:rPr>
            </w:pPr>
            <w:r w:rsidRPr="008A710D">
              <w:rPr>
                <w:rFonts w:ascii="Century Gothic" w:hAnsi="Century Gothic" w:cs="Times New Roman"/>
                <w:b/>
                <w:color w:val="000000" w:themeColor="text1"/>
                <w:sz w:val="32"/>
                <w:szCs w:val="28"/>
              </w:rPr>
              <w:t>Вирус гепатита передается</w:t>
            </w:r>
            <w:r w:rsidRPr="008A710D">
              <w:rPr>
                <w:rFonts w:ascii="Century Gothic" w:hAnsi="Century Gothic" w:cs="Times New Roman"/>
                <w:color w:val="000000" w:themeColor="text1"/>
                <w:sz w:val="32"/>
                <w:szCs w:val="28"/>
              </w:rPr>
              <w:t xml:space="preserve"> </w:t>
            </w:r>
            <w:r w:rsidRPr="00601064">
              <w:rPr>
                <w:rFonts w:ascii="Century Gothic" w:hAnsi="Century Gothic" w:cs="Times New Roman"/>
                <w:color w:val="000000" w:themeColor="text1"/>
                <w:sz w:val="32"/>
                <w:szCs w:val="28"/>
              </w:rPr>
              <w:t xml:space="preserve">с кровью </w:t>
            </w:r>
          </w:p>
          <w:p w:rsidR="00262B14" w:rsidRPr="00262B14" w:rsidRDefault="00262B14" w:rsidP="00A224E8">
            <w:pPr>
              <w:pStyle w:val="affff3"/>
              <w:spacing w:line="240" w:lineRule="auto"/>
              <w:ind w:left="0" w:right="204"/>
              <w:jc w:val="both"/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</w:pPr>
            <w:r w:rsidRPr="00262B14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>и инфицирование чаще всего происходит в результате воздействия небольшого количества крови.</w:t>
            </w:r>
            <w:r w:rsidR="007564B9">
              <w:rPr>
                <w:rFonts w:ascii="Century Gothic" w:hAnsi="Century Gothic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41125" w:rsidRPr="00906BEE" w:rsidRDefault="00741125" w:rsidP="00F60B10">
            <w:pPr>
              <w:pStyle w:val="affff3"/>
              <w:numPr>
                <w:ilvl w:val="0"/>
                <w:numId w:val="11"/>
              </w:numPr>
              <w:spacing w:line="240" w:lineRule="auto"/>
              <w:ind w:left="-567"/>
              <w:jc w:val="both"/>
            </w:pPr>
          </w:p>
        </w:tc>
        <w:tc>
          <w:tcPr>
            <w:tcW w:w="7356" w:type="dxa"/>
            <w:tcMar>
              <w:top w:w="504" w:type="dxa"/>
              <w:left w:w="0" w:type="dxa"/>
            </w:tcMar>
          </w:tcPr>
          <w:tbl>
            <w:tblPr>
              <w:tblStyle w:val="a5"/>
              <w:tblW w:w="7239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/>
            </w:tblPr>
            <w:tblGrid>
              <w:gridCol w:w="7239"/>
            </w:tblGrid>
            <w:tr w:rsidR="003C2D17" w:rsidRPr="008A710D" w:rsidTr="00CD32EC">
              <w:trPr>
                <w:trHeight w:hRule="exact" w:val="966"/>
              </w:trPr>
              <w:tc>
                <w:tcPr>
                  <w:tcW w:w="7239" w:type="dxa"/>
                </w:tcPr>
                <w:p w:rsidR="003C2D17" w:rsidRPr="00022D32" w:rsidRDefault="003C2D17" w:rsidP="003C2D17">
                  <w:pPr>
                    <w:ind w:left="-279" w:right="-226"/>
                    <w:rPr>
                      <w:color w:val="000000" w:themeColor="text1"/>
                      <w:sz w:val="40"/>
                      <w:szCs w:val="24"/>
                    </w:rPr>
                  </w:pPr>
                  <w:r w:rsidRPr="008A710D">
                    <w:rPr>
                      <w:color w:val="000000" w:themeColor="text1"/>
                      <w:sz w:val="24"/>
                      <w:szCs w:val="24"/>
                    </w:rPr>
                    <w:t xml:space="preserve">          </w:t>
                  </w:r>
                </w:p>
                <w:p w:rsidR="003C2D17" w:rsidRPr="008A710D" w:rsidRDefault="003C2D17" w:rsidP="00A224E8">
                  <w:pPr>
                    <w:ind w:right="-234"/>
                    <w:rPr>
                      <w:sz w:val="24"/>
                      <w:szCs w:val="24"/>
                    </w:rPr>
                  </w:pPr>
                  <w:r w:rsidRPr="006A445D">
                    <w:rPr>
                      <w:rFonts w:ascii="Century Gothic" w:hAnsi="Century Gothic" w:cs="Times New Roman"/>
                      <w:b/>
                      <w:color w:val="000000" w:themeColor="text1"/>
                      <w:sz w:val="36"/>
                      <w:szCs w:val="24"/>
                    </w:rPr>
                    <w:t xml:space="preserve">ЧТО НУЖНО ЗНАТЬ О </w:t>
                  </w:r>
                  <w:r w:rsidRPr="006A445D">
                    <w:rPr>
                      <w:rFonts w:ascii="Century Gothic" w:hAnsi="Century Gothic" w:cs="Times New Roman"/>
                      <w:b/>
                      <w:color w:val="000000" w:themeColor="text1"/>
                      <w:sz w:val="32"/>
                      <w:szCs w:val="24"/>
                    </w:rPr>
                    <w:t>ГЕПАТИТЕ</w:t>
                  </w:r>
                  <w:r w:rsidRPr="006A445D">
                    <w:rPr>
                      <w:rFonts w:ascii="Century Gothic" w:hAnsi="Century Gothic" w:cs="Times New Roman"/>
                      <w:b/>
                      <w:color w:val="000000" w:themeColor="text1"/>
                      <w:sz w:val="36"/>
                      <w:szCs w:val="24"/>
                    </w:rPr>
                    <w:t xml:space="preserve"> С</w:t>
                  </w:r>
                </w:p>
              </w:tc>
            </w:tr>
          </w:tbl>
          <w:p w:rsidR="002C2CDD" w:rsidRPr="008A710D" w:rsidRDefault="00262B14" w:rsidP="001F5E84">
            <w:pPr>
              <w:pStyle w:val="31"/>
              <w:spacing w:before="500"/>
              <w:rPr>
                <w:rFonts w:ascii="Century Gothic" w:hAnsi="Century Gothic"/>
                <w:sz w:val="24"/>
              </w:rPr>
            </w:pPr>
            <w:r w:rsidRPr="008A710D">
              <w:rPr>
                <w:sz w:val="24"/>
              </w:rPr>
              <w:t xml:space="preserve"> </w:t>
            </w:r>
            <w:r w:rsidRPr="008A710D">
              <w:rPr>
                <w:rFonts w:ascii="Century Gothic" w:hAnsi="Century Gothic"/>
              </w:rPr>
              <w:t xml:space="preserve">зАРАЖЕНИЕ </w:t>
            </w:r>
            <w:r w:rsidRPr="008A710D">
              <w:rPr>
                <w:rFonts w:ascii="Century Gothic" w:hAnsi="Century Gothic"/>
                <w:b/>
              </w:rPr>
              <w:t>МОЖЕТ ПРОИЗОЙТИ</w:t>
            </w:r>
            <w:r w:rsidRPr="008A710D">
              <w:rPr>
                <w:rFonts w:ascii="Century Gothic" w:hAnsi="Century Gothic"/>
              </w:rPr>
              <w:t>:</w:t>
            </w:r>
          </w:p>
          <w:p w:rsidR="002C2CDD" w:rsidRPr="008A710D" w:rsidRDefault="00262B14" w:rsidP="007569C1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A710D">
              <w:rPr>
                <w:sz w:val="24"/>
                <w:szCs w:val="24"/>
              </w:rPr>
              <w:t xml:space="preserve">- </w:t>
            </w:r>
            <w:r w:rsidRPr="008A710D">
              <w:rPr>
                <w:rFonts w:ascii="Century Gothic" w:hAnsi="Century Gothic" w:cs="Times New Roman"/>
                <w:sz w:val="24"/>
                <w:szCs w:val="24"/>
              </w:rPr>
              <w:t>при употреблении инъекционных наркотиков</w:t>
            </w:r>
          </w:p>
          <w:p w:rsidR="00262B14" w:rsidRPr="008A710D" w:rsidRDefault="00262B14" w:rsidP="007569C1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A710D">
              <w:rPr>
                <w:rFonts w:ascii="Century Gothic" w:hAnsi="Century Gothic" w:cs="Times New Roman"/>
                <w:sz w:val="24"/>
                <w:szCs w:val="24"/>
              </w:rPr>
              <w:t xml:space="preserve">- небезопасном </w:t>
            </w:r>
            <w:r w:rsidR="00F60B10" w:rsidRPr="008A710D">
              <w:rPr>
                <w:rFonts w:ascii="Century Gothic" w:hAnsi="Century Gothic" w:cs="Times New Roman"/>
                <w:sz w:val="24"/>
                <w:szCs w:val="24"/>
              </w:rPr>
              <w:t>осуществлении инъекций, оказание небезопасной медицинской помощи и переливания непроверенной крови и препаратов крови.</w:t>
            </w:r>
          </w:p>
          <w:p w:rsidR="002C2CDD" w:rsidRPr="008A710D" w:rsidRDefault="00F60B10" w:rsidP="00F60B1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A710D">
              <w:rPr>
                <w:rFonts w:ascii="Century Gothic" w:hAnsi="Century Gothic" w:cs="Times New Roman"/>
                <w:sz w:val="24"/>
                <w:szCs w:val="24"/>
              </w:rPr>
              <w:t>-использования нестерильного инструментария при нанесении татуировок, пирсинге, проведении косметических, маникюрных и педикюрных и других процедур, связанных с нарушением целостности кожи и слизистых оболочек</w:t>
            </w:r>
          </w:p>
          <w:p w:rsidR="00F60B10" w:rsidRPr="008A710D" w:rsidRDefault="00F60B10" w:rsidP="00F60B1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A710D">
              <w:rPr>
                <w:rFonts w:ascii="Century Gothic" w:hAnsi="Century Gothic" w:cs="Times New Roman"/>
                <w:sz w:val="24"/>
                <w:szCs w:val="24"/>
              </w:rPr>
              <w:t>- от инфицированной матери ребенку во время родов (редко)</w:t>
            </w:r>
          </w:p>
          <w:p w:rsidR="00F60B10" w:rsidRDefault="00F60B10" w:rsidP="00F60B1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A710D">
              <w:rPr>
                <w:rFonts w:ascii="Century Gothic" w:hAnsi="Century Gothic" w:cs="Times New Roman"/>
                <w:sz w:val="24"/>
                <w:szCs w:val="24"/>
              </w:rPr>
              <w:t>- при незащищенном половом контакте</w:t>
            </w:r>
          </w:p>
          <w:p w:rsidR="002C2CDD" w:rsidRPr="008A710D" w:rsidRDefault="00F60B10" w:rsidP="007569C1">
            <w:pPr>
              <w:pStyle w:val="31"/>
            </w:pPr>
            <w:r w:rsidRPr="008A710D">
              <w:rPr>
                <w:rFonts w:ascii="Century Gothic" w:hAnsi="Century Gothic"/>
              </w:rPr>
              <w:t xml:space="preserve">Гепатит С </w:t>
            </w:r>
            <w:r w:rsidRPr="008A710D">
              <w:rPr>
                <w:rFonts w:ascii="Century Gothic" w:hAnsi="Century Gothic"/>
                <w:b/>
              </w:rPr>
              <w:t>не передается</w:t>
            </w:r>
            <w:r w:rsidRPr="008A710D">
              <w:rPr>
                <w:rFonts w:ascii="Century Gothic" w:hAnsi="Century Gothic"/>
              </w:rPr>
              <w:t>:</w:t>
            </w:r>
          </w:p>
          <w:p w:rsidR="00D75DDF" w:rsidRDefault="00F60B10" w:rsidP="00601064">
            <w:pPr>
              <w:pStyle w:val="41"/>
              <w:rPr>
                <w:rFonts w:ascii="Century Gothic" w:hAnsi="Century Gothic"/>
                <w:caps w:val="0"/>
                <w:sz w:val="24"/>
                <w:szCs w:val="24"/>
              </w:rPr>
            </w:pPr>
            <w:r w:rsidRPr="008A710D">
              <w:rPr>
                <w:sz w:val="24"/>
                <w:szCs w:val="24"/>
              </w:rPr>
              <w:t xml:space="preserve">- </w:t>
            </w:r>
            <w:r w:rsidR="00601064" w:rsidRPr="008A710D">
              <w:rPr>
                <w:rFonts w:ascii="Century Gothic" w:hAnsi="Century Gothic"/>
                <w:caps w:val="0"/>
                <w:sz w:val="24"/>
                <w:szCs w:val="24"/>
              </w:rPr>
              <w:t>через грудное молоко пищевые продукты, воду или при безопасных контактах, например, объятиях, поцелуях и употреблении продуктов или напитков совместно с инфицированным лицом.</w:t>
            </w:r>
          </w:p>
          <w:p w:rsidR="002C2CDD" w:rsidRPr="008A710D" w:rsidRDefault="00D872D9" w:rsidP="007569C1">
            <w:pPr>
              <w:pStyle w:val="31"/>
              <w:rPr>
                <w:rFonts w:ascii="Century Gothic" w:hAnsi="Century Gothic"/>
                <w:b/>
              </w:rPr>
            </w:pPr>
            <w:r w:rsidRPr="008A710D">
              <w:rPr>
                <w:rFonts w:ascii="Century Gothic" w:hAnsi="Century Gothic"/>
              </w:rPr>
              <w:t xml:space="preserve">Вакцины против гепатита с </w:t>
            </w:r>
            <w:r w:rsidRPr="008A710D">
              <w:rPr>
                <w:rFonts w:ascii="Century Gothic" w:hAnsi="Century Gothic"/>
                <w:b/>
              </w:rPr>
              <w:t>не существует</w:t>
            </w:r>
          </w:p>
          <w:p w:rsidR="00741125" w:rsidRPr="00CD32EC" w:rsidRDefault="008A710D" w:rsidP="00D872D9">
            <w:pPr>
              <w:rPr>
                <w:rFonts w:ascii="Century Gothic" w:hAnsi="Century Gothic"/>
                <w:sz w:val="23"/>
                <w:szCs w:val="23"/>
              </w:rPr>
            </w:pPr>
            <w:r w:rsidRPr="00CD32EC">
              <w:rPr>
                <w:rFonts w:ascii="Century Gothic" w:hAnsi="Century Gothic"/>
                <w:sz w:val="23"/>
                <w:szCs w:val="23"/>
              </w:rPr>
              <w:t>профилактика инфекции ВГС зависит от сокращения риска воздействия вируса в медицинских учреждениях и в группах населения повышенного риска, в частности, среди лиц, употребляющих инъекционные наркотики и подвергающихся риску в результате половых контактов.</w:t>
            </w:r>
            <w:r w:rsidR="007564B9">
              <w:rPr>
                <w:rFonts w:ascii="Century Gothic" w:hAnsi="Century Gothic"/>
                <w:sz w:val="23"/>
                <w:szCs w:val="23"/>
              </w:rPr>
              <w:t xml:space="preserve"> </w:t>
            </w:r>
          </w:p>
        </w:tc>
      </w:tr>
    </w:tbl>
    <w:p w:rsidR="00CD32EC" w:rsidRDefault="00CD32EC" w:rsidP="00A224E8">
      <w:pPr>
        <w:pStyle w:val="a6"/>
        <w:jc w:val="center"/>
        <w:rPr>
          <w:rFonts w:ascii="Century Gothic" w:hAnsi="Century Gothic"/>
          <w:sz w:val="24"/>
        </w:rPr>
      </w:pPr>
    </w:p>
    <w:p w:rsidR="00A224E8" w:rsidRPr="008F5B80" w:rsidRDefault="00A224E8" w:rsidP="00A224E8">
      <w:pPr>
        <w:pStyle w:val="a6"/>
        <w:jc w:val="center"/>
        <w:rPr>
          <w:rFonts w:ascii="Century Gothic" w:hAnsi="Century Gothic"/>
          <w:b/>
          <w:sz w:val="24"/>
        </w:rPr>
      </w:pPr>
      <w:bookmarkStart w:id="0" w:name="_GoBack"/>
      <w:bookmarkEnd w:id="0"/>
      <w:r w:rsidRPr="008F5B80">
        <w:rPr>
          <w:rFonts w:ascii="Century Gothic" w:hAnsi="Century Gothic"/>
          <w:b/>
          <w:sz w:val="24"/>
        </w:rPr>
        <w:t>Защити себя сам!</w:t>
      </w:r>
    </w:p>
    <w:p w:rsidR="007564B9" w:rsidRPr="00CD32EC" w:rsidRDefault="00A224E8" w:rsidP="008531BB">
      <w:pPr>
        <w:pStyle w:val="a6"/>
        <w:jc w:val="center"/>
        <w:rPr>
          <w:rFonts w:ascii="Century Gothic" w:hAnsi="Century Gothic"/>
          <w:sz w:val="24"/>
        </w:rPr>
      </w:pPr>
      <w:r w:rsidRPr="008F5B80">
        <w:rPr>
          <w:rFonts w:ascii="Century Gothic" w:hAnsi="Century Gothic"/>
          <w:b/>
          <w:sz w:val="24"/>
        </w:rPr>
        <w:t>Обследование на гепатит С проводится по полису обязательного медицинского страхования (ОМС) в поликлиниках по месту жительства</w:t>
      </w:r>
    </w:p>
    <w:sectPr w:rsidR="007564B9" w:rsidRPr="00CD32EC" w:rsidSect="008A710D">
      <w:headerReference w:type="default" r:id="rId8"/>
      <w:footerReference w:type="default" r:id="rId9"/>
      <w:pgSz w:w="11906" w:h="16838" w:code="9"/>
      <w:pgMar w:top="709" w:right="864" w:bottom="0" w:left="864" w:header="576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78" w:rsidRDefault="001C2078" w:rsidP="00713050">
      <w:pPr>
        <w:spacing w:line="240" w:lineRule="auto"/>
      </w:pPr>
      <w:r>
        <w:separator/>
      </w:r>
    </w:p>
  </w:endnote>
  <w:endnote w:type="continuationSeparator" w:id="1">
    <w:p w:rsidR="001C2078" w:rsidRDefault="001C207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2602"/>
      <w:gridCol w:w="2602"/>
      <w:gridCol w:w="2602"/>
      <w:gridCol w:w="2602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12789F" w:rsidP="00684488">
          <w:pPr>
            <w:pStyle w:val="ab"/>
          </w:pPr>
          <w:r>
            <w:rPr>
              <w:noProof/>
              <w:lang w:eastAsia="ru-RU"/>
            </w:rPr>
          </w:r>
          <w:r>
            <w:rPr>
              <w:noProof/>
              <w:lang w:eastAsia="ru-RU"/>
            </w:rPr>
            <w:pict>
              <v:group id="Группа 102" o:spid="_x0000_s6154" alt="Название: Значок электронной почты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">
                <o:lock v:ext="edit" aspectratio="t"/>
                <v:oval id="Овал 17" o:spid="_x0000_s6160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<v:stroke joinstyle="miter"/>
                </v:oval>
                <v:group id="Группа 18" o:spid="_x0000_s6155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Полилиния 19" o:spid="_x0000_s615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Равнобедренный треугольник 90" o:spid="_x0000_s615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Равнобедренный треугольник 90" o:spid="_x0000_s6157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 22" o:spid="_x0000_s6156" type="#_x0000_t5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12789F" w:rsidP="00684488">
          <w:pPr>
            <w:pStyle w:val="ab"/>
          </w:pPr>
          <w:r>
            <w:rPr>
              <w:noProof/>
              <w:lang w:eastAsia="ru-RU"/>
            </w:rPr>
          </w:r>
          <w:r>
            <w:rPr>
              <w:noProof/>
              <w:lang w:eastAsia="ru-RU"/>
            </w:rPr>
            <w:pict>
              <v:group id="Группа 4" o:spid="_x0000_s6151" alt="Название: Значок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CJLxEP2xIAAD5lAAAOAAAAAAAAAAAAAAAAAC4CAABkcnMvZTJvRG9jLnht&#10;bFBLAQItABQABgAIAAAAIQBoRxvQ2AAAAAMBAAAPAAAAAAAAAAAAAAAAADUVAABkcnMvZG93bnJl&#10;di54bWxQSwUGAAAAAAQABADzAAAAOhYAAAAA&#10;">
                <o:lock v:ext="edit" aspectratio="t"/>
                <v:shape id="Кружок вокруг символа Twitter" o:spid="_x0000_s6153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</v:shape>
                <v:shape id="Символ Twitter" o:spid="_x0000_s6152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12789F" w:rsidP="00684488">
          <w:pPr>
            <w:pStyle w:val="ab"/>
          </w:pPr>
          <w:r>
            <w:rPr>
              <w:noProof/>
              <w:lang w:eastAsia="ru-RU"/>
            </w:rPr>
          </w:r>
          <w:r>
            <w:rPr>
              <w:noProof/>
              <w:lang w:eastAsia="ru-RU"/>
            </w:rPr>
            <w:pict>
              <v:group id="Группа 10" o:spid="_x0000_s6148" alt="Название: Значок телефона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FCooWRpEQAA710AAA4A&#10;AAAAAAAAAAAAAAAALgIAAGRycy9lMm9Eb2MueG1sUEsBAi0AFAAGAAgAAAAhAGhHG9DYAAAAAwEA&#10;AA8AAAAAAAAAAAAAAAAAwxMAAGRycy9kb3ducmV2LnhtbFBLBQYAAAAABAAEAPMAAADIFAAAAAA=&#10;">
                <o:lock v:ext="edit" aspectratio="t"/>
                <v:shape id="Кружок вокруг символа телефона" o:spid="_x0000_s6150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Символ телефона" o:spid="_x0000_s6149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12789F" w:rsidP="00684488">
          <w:pPr>
            <w:pStyle w:val="ab"/>
          </w:pPr>
          <w:r>
            <w:rPr>
              <w:noProof/>
              <w:lang w:eastAsia="ru-RU"/>
            </w:rPr>
          </w:r>
          <w:r>
            <w:rPr>
              <w:noProof/>
              <w:lang w:eastAsia="ru-RU"/>
            </w:rPr>
            <w:pict>
              <v:group id="Группа 16" o:spid="_x0000_s6145" alt="Название: Значок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FdWue7zEQAAEGQAAA4AAAAAAAAAAAAAAAAALgIAAGRycy9lMm9Eb2MueG1sUEsB&#10;Ai0AFAAGAAgAAAAhAGhHG9DYAAAAAwEAAA8AAAAAAAAAAAAAAAAATRQAAGRycy9kb3ducmV2Lnht&#10;bFBLBQYAAAAABAAEAPMAAABSFQAAAAA=&#10;">
                <o:lock v:ext="edit" aspectratio="t"/>
                <v:shape id="Кружок вокруг символа LinkedIn" o:spid="_x0000_s614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</v:shape>
                <v:shape id="Символ LinkedIn" o:spid="_x0000_s6146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Эл. почта:"/>
            <w:tag w:val="Эл. почта:"/>
            <w:id w:val="257112884"/>
            <w:placeholder>
              <w:docPart w:val="EE740497132D4C149EC2B9865D05E510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</w:sdtPr>
          <w:sdtContent>
            <w:p w:rsidR="00684488" w:rsidRPr="00CA3DF1" w:rsidRDefault="00811117" w:rsidP="00811117">
              <w:pPr>
                <w:pStyle w:val="ab"/>
              </w:pPr>
              <w:r>
                <w:rPr>
                  <w:lang w:bidi="ru-RU"/>
                </w:rPr>
                <w:t>Эл. почта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Имя в Twitter:"/>
            <w:tag w:val="Имя в Twitter:"/>
            <w:id w:val="-1845318584"/>
            <w:placeholder>
              <w:docPart w:val="99FDD80BF2654FD8AAF09B62386A14F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Content>
            <w:p w:rsidR="00684488" w:rsidRPr="00C2098A" w:rsidRDefault="00811117" w:rsidP="00811117">
              <w:pPr>
                <w:pStyle w:val="ab"/>
              </w:pPr>
              <w:r>
                <w:rPr>
                  <w:lang w:bidi="ru-RU"/>
                </w:rPr>
                <w:t>Имя в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Телефон:"/>
            <w:tag w:val="Телефон:"/>
            <w:id w:val="-1667543422"/>
            <w:placeholder>
              <w:docPart w:val="41AF2BAC0CF04CC592C2B0A21E7C0CC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Content>
            <w:p w:rsidR="00684488" w:rsidRPr="00C2098A" w:rsidRDefault="00811117" w:rsidP="00811117">
              <w:pPr>
                <w:pStyle w:val="ab"/>
              </w:pPr>
              <w:r>
                <w:rPr>
                  <w:lang w:bidi="ru-RU"/>
                </w:rPr>
                <w:t>Телефон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URL-адрес LinkedIn:"/>
            <w:tag w:val="URL-адрес LinkedIn:"/>
            <w:id w:val="447736299"/>
            <w:placeholder>
              <w:docPart w:val="42C6A1D5894A488C9CC5BABA6AA94794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Content>
            <w:p w:rsidR="00684488" w:rsidRPr="00C2098A" w:rsidRDefault="00811117" w:rsidP="00811117">
              <w:pPr>
                <w:pStyle w:val="ab"/>
              </w:pPr>
              <w:r>
                <w:rPr>
                  <w:lang w:bidi="ru-RU"/>
                </w:rPr>
                <w:t>URL-адрес LinkedIn</w:t>
              </w:r>
            </w:p>
          </w:sdtContent>
        </w:sdt>
      </w:tc>
    </w:tr>
  </w:tbl>
  <w:sdt>
    <w:sdtPr>
      <w:id w:val="13061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12789F" w:rsidP="00217980">
        <w:pPr>
          <w:pStyle w:val="ab"/>
          <w:rPr>
            <w:noProof/>
          </w:rPr>
        </w:pPr>
        <w:r>
          <w:rPr>
            <w:lang w:bidi="ru-RU"/>
          </w:rPr>
          <w:fldChar w:fldCharType="begin"/>
        </w:r>
        <w:r w:rsidR="00217980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8531BB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78" w:rsidRDefault="001C2078" w:rsidP="00713050">
      <w:pPr>
        <w:spacing w:line="240" w:lineRule="auto"/>
      </w:pPr>
      <w:r>
        <w:separator/>
      </w:r>
    </w:p>
  </w:footnote>
  <w:footnote w:type="continuationSeparator" w:id="1">
    <w:p w:rsidR="001C2078" w:rsidRDefault="001C207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52" w:type="pct"/>
      <w:tblInd w:w="709" w:type="dxa"/>
      <w:tblLayout w:type="fixed"/>
      <w:tblCellMar>
        <w:left w:w="0" w:type="dxa"/>
        <w:right w:w="0" w:type="dxa"/>
      </w:tblCellMar>
      <w:tblLook w:val="04A0"/>
    </w:tblPr>
    <w:tblGrid>
      <w:gridCol w:w="2970"/>
      <w:gridCol w:w="6500"/>
    </w:tblGrid>
    <w:tr w:rsidR="001A5CA9" w:rsidRPr="00F207C0" w:rsidTr="00262B14">
      <w:trPr>
        <w:trHeight w:hRule="exact" w:val="2952"/>
      </w:trPr>
      <w:tc>
        <w:tcPr>
          <w:tcW w:w="2970" w:type="dxa"/>
          <w:tcMar>
            <w:top w:w="821" w:type="dxa"/>
            <w:right w:w="720" w:type="dxa"/>
          </w:tcMar>
        </w:tcPr>
        <w:p w:rsidR="001A5CA9" w:rsidRPr="00F207C0" w:rsidRDefault="001A5CA9" w:rsidP="00262B14">
          <w:pPr>
            <w:pStyle w:val="aa"/>
          </w:pPr>
        </w:p>
      </w:tc>
      <w:tc>
        <w:tcPr>
          <w:tcW w:w="6499" w:type="dxa"/>
          <w:tcMar>
            <w:top w:w="821" w:type="dxa"/>
            <w:left w:w="0" w:type="dxa"/>
          </w:tcMar>
        </w:tcPr>
        <w:p w:rsidR="001A5CA9" w:rsidRPr="00F207C0" w:rsidRDefault="001A5CA9" w:rsidP="001A5CA9"/>
      </w:tc>
    </w:tr>
  </w:tbl>
  <w:p w:rsidR="00217980" w:rsidRPr="001A5CA9" w:rsidRDefault="00217980" w:rsidP="001A5CA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E4780B"/>
    <w:multiLevelType w:val="hybridMultilevel"/>
    <w:tmpl w:val="26B08568"/>
    <w:lvl w:ilvl="0" w:tplc="B4C4633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3C2D17"/>
    <w:rsid w:val="00022D32"/>
    <w:rsid w:val="00084380"/>
    <w:rsid w:val="00091382"/>
    <w:rsid w:val="000A07DA"/>
    <w:rsid w:val="000A2BFA"/>
    <w:rsid w:val="000B0619"/>
    <w:rsid w:val="000B61CA"/>
    <w:rsid w:val="000F02B1"/>
    <w:rsid w:val="000F5028"/>
    <w:rsid w:val="000F7610"/>
    <w:rsid w:val="00114ED7"/>
    <w:rsid w:val="0012789F"/>
    <w:rsid w:val="00140B0E"/>
    <w:rsid w:val="0014764B"/>
    <w:rsid w:val="001A5CA9"/>
    <w:rsid w:val="001B2AC1"/>
    <w:rsid w:val="001B403A"/>
    <w:rsid w:val="001C2078"/>
    <w:rsid w:val="001F4583"/>
    <w:rsid w:val="001F5E84"/>
    <w:rsid w:val="00206337"/>
    <w:rsid w:val="00217980"/>
    <w:rsid w:val="00236369"/>
    <w:rsid w:val="00251A19"/>
    <w:rsid w:val="00262B14"/>
    <w:rsid w:val="00271662"/>
    <w:rsid w:val="0027404F"/>
    <w:rsid w:val="002838E0"/>
    <w:rsid w:val="00290AAA"/>
    <w:rsid w:val="00293B83"/>
    <w:rsid w:val="002B091C"/>
    <w:rsid w:val="002C2CDD"/>
    <w:rsid w:val="002D116E"/>
    <w:rsid w:val="002D45C6"/>
    <w:rsid w:val="002F03FA"/>
    <w:rsid w:val="002F49ED"/>
    <w:rsid w:val="00313E86"/>
    <w:rsid w:val="00332CE9"/>
    <w:rsid w:val="00333CD3"/>
    <w:rsid w:val="003351F5"/>
    <w:rsid w:val="00340365"/>
    <w:rsid w:val="00342B64"/>
    <w:rsid w:val="00364079"/>
    <w:rsid w:val="003962DB"/>
    <w:rsid w:val="003C14E8"/>
    <w:rsid w:val="003C2D17"/>
    <w:rsid w:val="003C5528"/>
    <w:rsid w:val="003D03E5"/>
    <w:rsid w:val="004077FB"/>
    <w:rsid w:val="00413460"/>
    <w:rsid w:val="004244FF"/>
    <w:rsid w:val="00424DD9"/>
    <w:rsid w:val="0046104A"/>
    <w:rsid w:val="004717C5"/>
    <w:rsid w:val="004A24CC"/>
    <w:rsid w:val="004B02EF"/>
    <w:rsid w:val="004E2605"/>
    <w:rsid w:val="005174EA"/>
    <w:rsid w:val="00523479"/>
    <w:rsid w:val="005241CC"/>
    <w:rsid w:val="00543DB7"/>
    <w:rsid w:val="005729B0"/>
    <w:rsid w:val="00601064"/>
    <w:rsid w:val="00610023"/>
    <w:rsid w:val="00641630"/>
    <w:rsid w:val="00684488"/>
    <w:rsid w:val="006A3CE7"/>
    <w:rsid w:val="006A445D"/>
    <w:rsid w:val="006A7746"/>
    <w:rsid w:val="006C4C50"/>
    <w:rsid w:val="006D76B1"/>
    <w:rsid w:val="00712068"/>
    <w:rsid w:val="00713050"/>
    <w:rsid w:val="00741125"/>
    <w:rsid w:val="00746F7F"/>
    <w:rsid w:val="007564B9"/>
    <w:rsid w:val="007569C1"/>
    <w:rsid w:val="00763832"/>
    <w:rsid w:val="007D2696"/>
    <w:rsid w:val="007D2FD2"/>
    <w:rsid w:val="00811117"/>
    <w:rsid w:val="00823C54"/>
    <w:rsid w:val="00841146"/>
    <w:rsid w:val="008531BB"/>
    <w:rsid w:val="0088504C"/>
    <w:rsid w:val="0089382B"/>
    <w:rsid w:val="008A1907"/>
    <w:rsid w:val="008A710D"/>
    <w:rsid w:val="008C6BCA"/>
    <w:rsid w:val="008C7B50"/>
    <w:rsid w:val="008E4B30"/>
    <w:rsid w:val="008F2002"/>
    <w:rsid w:val="008F5B80"/>
    <w:rsid w:val="00906BEE"/>
    <w:rsid w:val="009243E7"/>
    <w:rsid w:val="00985D58"/>
    <w:rsid w:val="009B3C40"/>
    <w:rsid w:val="00A224E8"/>
    <w:rsid w:val="00A42540"/>
    <w:rsid w:val="00A50939"/>
    <w:rsid w:val="00A83413"/>
    <w:rsid w:val="00AA6A40"/>
    <w:rsid w:val="00AA75F6"/>
    <w:rsid w:val="00AD00FD"/>
    <w:rsid w:val="00AF0A8E"/>
    <w:rsid w:val="00B54143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D32EC"/>
    <w:rsid w:val="00CE18D5"/>
    <w:rsid w:val="00CE2285"/>
    <w:rsid w:val="00D04109"/>
    <w:rsid w:val="00D14F3D"/>
    <w:rsid w:val="00D75DDF"/>
    <w:rsid w:val="00D872D9"/>
    <w:rsid w:val="00D97A41"/>
    <w:rsid w:val="00DB62E5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11DEC"/>
    <w:rsid w:val="00F207C0"/>
    <w:rsid w:val="00F20AE5"/>
    <w:rsid w:val="00F47E97"/>
    <w:rsid w:val="00F60B10"/>
    <w:rsid w:val="00F645C7"/>
    <w:rsid w:val="00F9259B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1A19"/>
    <w:rPr>
      <w:rFonts w:ascii="Cambria" w:hAnsi="Cambria"/>
    </w:rPr>
  </w:style>
  <w:style w:type="paragraph" w:styleId="1">
    <w:name w:val="heading 1"/>
    <w:basedOn w:val="a1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251A1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pacing w:val="-14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1">
    <w:name w:val="heading 4"/>
    <w:basedOn w:val="a1"/>
    <w:link w:val="42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251A19"/>
    <w:rPr>
      <w:rFonts w:asciiTheme="majorHAnsi" w:eastAsiaTheme="majorEastAsia" w:hAnsiTheme="majorHAnsi" w:cstheme="majorBidi"/>
      <w:caps/>
      <w:color w:val="000000" w:themeColor="text1"/>
      <w:spacing w:val="-14"/>
      <w:szCs w:val="26"/>
    </w:rPr>
  </w:style>
  <w:style w:type="character" w:customStyle="1" w:styleId="32">
    <w:name w:val="Заголовок 3 Знак"/>
    <w:basedOn w:val="a2"/>
    <w:link w:val="31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8"/>
    <w:qFormat/>
    <w:rsid w:val="00251A1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2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a8">
    <w:name w:val="header"/>
    <w:basedOn w:val="a1"/>
    <w:link w:val="a9"/>
    <w:uiPriority w:val="99"/>
    <w:unhideWhenUsed/>
    <w:rsid w:val="0088504C"/>
    <w:pPr>
      <w:spacing w:line="240" w:lineRule="auto"/>
    </w:pPr>
  </w:style>
  <w:style w:type="paragraph" w:customStyle="1" w:styleId="aa">
    <w:name w:val="Инициалы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Верхний колонтитул Знак"/>
    <w:basedOn w:val="a2"/>
    <w:link w:val="a8"/>
    <w:uiPriority w:val="99"/>
    <w:rsid w:val="0088504C"/>
  </w:style>
  <w:style w:type="paragraph" w:styleId="ab">
    <w:name w:val="footer"/>
    <w:basedOn w:val="a1"/>
    <w:link w:val="ac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c">
    <w:name w:val="Нижний колонтитул Знак"/>
    <w:basedOn w:val="a2"/>
    <w:link w:val="ab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Название Знак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Подзаголовок Знак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Прощание Знак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Дата Знак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10"/>
    <w:semiHidden/>
    <w:unhideWhenUsed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6">
    <w:name w:val="Текст сноски Знак"/>
    <w:basedOn w:val="a2"/>
    <w:link w:val="afff5"/>
    <w:uiPriority w:val="99"/>
    <w:semiHidden/>
    <w:rsid w:val="00AA75F6"/>
    <w:rPr>
      <w:szCs w:val="20"/>
    </w:rPr>
  </w:style>
  <w:style w:type="table" w:customStyle="1" w:styleId="GridTable1Light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7">
    <w:name w:val="Hyperlink"/>
    <w:basedOn w:val="a2"/>
    <w:uiPriority w:val="99"/>
    <w:semiHidden/>
    <w:unhideWhenUsed/>
    <w:rsid w:val="00AA75F6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8">
    <w:name w:val="index heading"/>
    <w:basedOn w:val="a1"/>
    <w:next w:val="1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3D03E5"/>
    <w:rPr>
      <w:i/>
      <w:iCs/>
      <w:color w:val="D01818" w:themeColor="accent1" w:themeShade="BF"/>
    </w:rPr>
  </w:style>
  <w:style w:type="character" w:styleId="afffc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d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A75F6"/>
  </w:style>
  <w:style w:type="paragraph" w:styleId="affff1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unhideWhenUsed/>
    <w:qFormat/>
    <w:rsid w:val="00AA75F6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A75F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A75F6"/>
    <w:pPr>
      <w:spacing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A75F6"/>
  </w:style>
  <w:style w:type="character" w:styleId="affffc">
    <w:name w:val="page number"/>
    <w:basedOn w:val="a2"/>
    <w:uiPriority w:val="99"/>
    <w:semiHidden/>
    <w:unhideWhenUsed/>
    <w:rsid w:val="00AA75F6"/>
  </w:style>
  <w:style w:type="table" w:customStyle="1" w:styleId="PlainTable1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AA75F6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AA75F6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AA75F6"/>
  </w:style>
  <w:style w:type="character" w:customStyle="1" w:styleId="afffff0">
    <w:name w:val="Приветствие Знак"/>
    <w:basedOn w:val="a2"/>
    <w:link w:val="afffff"/>
    <w:uiPriority w:val="99"/>
    <w:semiHidden/>
    <w:rsid w:val="00AA75F6"/>
  </w:style>
  <w:style w:type="paragraph" w:styleId="afffff1">
    <w:name w:val="Signature"/>
    <w:basedOn w:val="a1"/>
    <w:link w:val="afffff2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2">
    <w:name w:val="Подпись Знак"/>
    <w:basedOn w:val="a2"/>
    <w:link w:val="afffff1"/>
    <w:uiPriority w:val="99"/>
    <w:semiHidden/>
    <w:rsid w:val="00AA75F6"/>
  </w:style>
  <w:style w:type="character" w:styleId="afffff3">
    <w:name w:val="Strong"/>
    <w:basedOn w:val="a2"/>
    <w:uiPriority w:val="22"/>
    <w:semiHidden/>
    <w:unhideWhenUsed/>
    <w:qFormat/>
    <w:rsid w:val="00AA75F6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AA75F6"/>
  </w:style>
  <w:style w:type="table" w:styleId="afffffa">
    <w:name w:val="Table Professional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1A19"/>
    <w:rPr>
      <w:rFonts w:ascii="Cambria" w:hAnsi="Cambria"/>
    </w:rPr>
  </w:style>
  <w:style w:type="paragraph" w:styleId="1">
    <w:name w:val="heading 1"/>
    <w:basedOn w:val="a1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251A1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pacing w:val="-14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1">
    <w:name w:val="heading 4"/>
    <w:basedOn w:val="a1"/>
    <w:link w:val="42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251A19"/>
    <w:rPr>
      <w:rFonts w:asciiTheme="majorHAnsi" w:eastAsiaTheme="majorEastAsia" w:hAnsiTheme="majorHAnsi" w:cstheme="majorBidi"/>
      <w:caps/>
      <w:color w:val="000000" w:themeColor="text1"/>
      <w:spacing w:val="-14"/>
      <w:szCs w:val="26"/>
    </w:rPr>
  </w:style>
  <w:style w:type="character" w:customStyle="1" w:styleId="32">
    <w:name w:val="Заголовок 3 Знак"/>
    <w:basedOn w:val="a2"/>
    <w:link w:val="31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8"/>
    <w:qFormat/>
    <w:rsid w:val="00251A1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2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a8">
    <w:name w:val="header"/>
    <w:basedOn w:val="a1"/>
    <w:link w:val="a9"/>
    <w:uiPriority w:val="99"/>
    <w:unhideWhenUsed/>
    <w:rsid w:val="0088504C"/>
    <w:pPr>
      <w:spacing w:line="240" w:lineRule="auto"/>
    </w:pPr>
  </w:style>
  <w:style w:type="paragraph" w:customStyle="1" w:styleId="aa">
    <w:name w:val="Инициалы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Верхний колонтитул Знак"/>
    <w:basedOn w:val="a2"/>
    <w:link w:val="a8"/>
    <w:uiPriority w:val="99"/>
    <w:rsid w:val="0088504C"/>
  </w:style>
  <w:style w:type="paragraph" w:styleId="ab">
    <w:name w:val="footer"/>
    <w:basedOn w:val="a1"/>
    <w:link w:val="ac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c">
    <w:name w:val="Нижний колонтитул Знак"/>
    <w:basedOn w:val="a2"/>
    <w:link w:val="ab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Название Знак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Подзаголовок Знак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Прощание Знак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Дата Знак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10"/>
    <w:semiHidden/>
    <w:unhideWhenUsed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6">
    <w:name w:val="Текст сноски Знак"/>
    <w:basedOn w:val="a2"/>
    <w:link w:val="afff5"/>
    <w:uiPriority w:val="99"/>
    <w:semiHidden/>
    <w:rsid w:val="00AA75F6"/>
    <w:rPr>
      <w:szCs w:val="20"/>
    </w:rPr>
  </w:style>
  <w:style w:type="table" w:customStyle="1" w:styleId="GridTable1Light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7">
    <w:name w:val="Hyperlink"/>
    <w:basedOn w:val="a2"/>
    <w:uiPriority w:val="99"/>
    <w:semiHidden/>
    <w:unhideWhenUsed/>
    <w:rsid w:val="00AA75F6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8">
    <w:name w:val="index heading"/>
    <w:basedOn w:val="a1"/>
    <w:next w:val="1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3D03E5"/>
    <w:rPr>
      <w:i/>
      <w:iCs/>
      <w:color w:val="D01818" w:themeColor="accent1" w:themeShade="BF"/>
    </w:rPr>
  </w:style>
  <w:style w:type="character" w:styleId="afffc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d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A75F6"/>
  </w:style>
  <w:style w:type="paragraph" w:styleId="affff1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unhideWhenUsed/>
    <w:qFormat/>
    <w:rsid w:val="00AA75F6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A75F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A75F6"/>
    <w:pPr>
      <w:spacing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A75F6"/>
  </w:style>
  <w:style w:type="character" w:styleId="affffc">
    <w:name w:val="page number"/>
    <w:basedOn w:val="a2"/>
    <w:uiPriority w:val="99"/>
    <w:semiHidden/>
    <w:unhideWhenUsed/>
    <w:rsid w:val="00AA75F6"/>
  </w:style>
  <w:style w:type="table" w:customStyle="1" w:styleId="PlainTable1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AA75F6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AA75F6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AA75F6"/>
  </w:style>
  <w:style w:type="character" w:customStyle="1" w:styleId="afffff0">
    <w:name w:val="Приветствие Знак"/>
    <w:basedOn w:val="a2"/>
    <w:link w:val="afffff"/>
    <w:uiPriority w:val="99"/>
    <w:semiHidden/>
    <w:rsid w:val="00AA75F6"/>
  </w:style>
  <w:style w:type="paragraph" w:styleId="afffff1">
    <w:name w:val="Signature"/>
    <w:basedOn w:val="a1"/>
    <w:link w:val="afffff2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2">
    <w:name w:val="Подпись Знак"/>
    <w:basedOn w:val="a2"/>
    <w:link w:val="afffff1"/>
    <w:uiPriority w:val="99"/>
    <w:semiHidden/>
    <w:rsid w:val="00AA75F6"/>
  </w:style>
  <w:style w:type="character" w:styleId="afffff3">
    <w:name w:val="Strong"/>
    <w:basedOn w:val="a2"/>
    <w:uiPriority w:val="22"/>
    <w:semiHidden/>
    <w:unhideWhenUsed/>
    <w:qFormat/>
    <w:rsid w:val="00AA75F6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AA75F6"/>
  </w:style>
  <w:style w:type="table" w:styleId="afffffa">
    <w:name w:val="Table Professional"/>
    <w:basedOn w:val="a3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1;\AppData\Roaming\Microsoft\&#1064;&#1072;&#1073;&#1083;&#1086;&#1085;&#1099;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C4A91A636E462AB3AF22818CEF3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18CD16-E97A-4D98-ADFB-A95577C5DE85}"/>
      </w:docPartPr>
      <w:docPartBody>
        <w:p w:rsidR="0062429C" w:rsidRDefault="001A3A8C">
          <w:pPr>
            <w:pStyle w:val="BAC4A91A636E462AB3AF22818CEF3EBF"/>
          </w:pPr>
          <w:r>
            <w:rPr>
              <w:noProof/>
              <w:lang w:bidi="ru-RU"/>
            </w:rPr>
            <w:t>ВИ</w:t>
          </w:r>
        </w:p>
      </w:docPartBody>
    </w:docPart>
    <w:docPart>
      <w:docPartPr>
        <w:name w:val="EE740497132D4C149EC2B9865D05E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CEB82-CF9F-46A9-9A21-65E49140C7D6}"/>
      </w:docPartPr>
      <w:docPartBody>
        <w:p w:rsidR="0062429C" w:rsidRDefault="001A3A8C">
          <w:pPr>
            <w:pStyle w:val="EE740497132D4C149EC2B9865D05E510"/>
          </w:pPr>
          <w:r w:rsidRPr="00906BEE">
            <w:rPr>
              <w:lang w:bidi="ru-RU"/>
            </w:rPr>
            <w:t>Можете указать свой средний балл и привести краткое описание соответствующих курсовых работ, грамот и отличий.</w:t>
          </w:r>
        </w:p>
      </w:docPartBody>
    </w:docPart>
    <w:docPart>
      <w:docPartPr>
        <w:name w:val="99FDD80BF2654FD8AAF09B62386A1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1AEA1-887F-47A0-9F7F-E35793FC6DF8}"/>
      </w:docPartPr>
      <w:docPartBody>
        <w:p w:rsidR="0062429C" w:rsidRDefault="001A3A8C">
          <w:pPr>
            <w:pStyle w:val="99FDD80BF2654FD8AAF09B62386A14FE"/>
          </w:pPr>
          <w:r w:rsidRPr="00906BEE">
            <w:rPr>
              <w:lang w:bidi="ru-RU"/>
            </w:rPr>
            <w:t>Дата получения</w:t>
          </w:r>
        </w:p>
      </w:docPartBody>
    </w:docPart>
    <w:docPart>
      <w:docPartPr>
        <w:name w:val="41AF2BAC0CF04CC592C2B0A21E7C0C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6AB1E-0FE8-4092-8F40-BED6A8635862}"/>
      </w:docPartPr>
      <w:docPartBody>
        <w:p w:rsidR="0062429C" w:rsidRDefault="001A3A8C">
          <w:pPr>
            <w:pStyle w:val="41AF2BAC0CF04CC592C2B0A21E7C0CC4"/>
          </w:pPr>
          <w:r w:rsidRPr="00906BEE">
            <w:rPr>
              <w:lang w:bidi="ru-RU"/>
            </w:rPr>
            <w:t>Перейдите на вкладку ленты «Главная», откройте раздел «Стили» и примените нужное форматирование щелчком мыши.</w:t>
          </w:r>
        </w:p>
      </w:docPartBody>
    </w:docPart>
    <w:docPart>
      <w:docPartPr>
        <w:name w:val="42C6A1D5894A488C9CC5BABA6AA94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C10120-22E7-419F-817F-BBD987907C9E}"/>
      </w:docPartPr>
      <w:docPartBody>
        <w:p w:rsidR="0062429C" w:rsidRDefault="001A3A8C">
          <w:pPr>
            <w:pStyle w:val="42C6A1D5894A488C9CC5BABA6AA94794"/>
          </w:pPr>
          <w:r w:rsidRPr="00906BEE">
            <w:rPr>
              <w:lang w:bidi="ru-RU"/>
            </w:rPr>
            <w:t>Вы были капитаном команды своего клуба, возглавляли благотворительный проект или выпускали газету своего учебного заведения? Не стесняйтесь! Опишите деятельность, иллюстрирующую Ваши лидерские качества.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A3A8C"/>
    <w:rsid w:val="00126E0E"/>
    <w:rsid w:val="00166C4F"/>
    <w:rsid w:val="001A3A8C"/>
    <w:rsid w:val="00294639"/>
    <w:rsid w:val="005B77A8"/>
    <w:rsid w:val="0062429C"/>
    <w:rsid w:val="00834334"/>
    <w:rsid w:val="00F6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C4A91A636E462AB3AF22818CEF3EBF">
    <w:name w:val="BAC4A91A636E462AB3AF22818CEF3EBF"/>
    <w:rsid w:val="00F64449"/>
  </w:style>
  <w:style w:type="paragraph" w:customStyle="1" w:styleId="9CDF7B4831B045F59B00B5974D5A0A2B">
    <w:name w:val="9CDF7B4831B045F59B00B5974D5A0A2B"/>
    <w:rsid w:val="00F64449"/>
  </w:style>
  <w:style w:type="paragraph" w:customStyle="1" w:styleId="06D1DF7E22C6488B8C09491C30B0D428">
    <w:name w:val="06D1DF7E22C6488B8C09491C30B0D428"/>
    <w:rsid w:val="00F64449"/>
  </w:style>
  <w:style w:type="paragraph" w:customStyle="1" w:styleId="E01409704D844956BB9545AEC7C5CA28">
    <w:name w:val="E01409704D844956BB9545AEC7C5CA28"/>
    <w:rsid w:val="00F64449"/>
  </w:style>
  <w:style w:type="paragraph" w:customStyle="1" w:styleId="062F26F84BC144D2A32B6D4D99A789F4">
    <w:name w:val="062F26F84BC144D2A32B6D4D99A789F4"/>
    <w:rsid w:val="00F64449"/>
  </w:style>
  <w:style w:type="paragraph" w:customStyle="1" w:styleId="82BA5D7771874D37B5B9657AD28BB08D">
    <w:name w:val="82BA5D7771874D37B5B9657AD28BB08D"/>
    <w:rsid w:val="00F64449"/>
  </w:style>
  <w:style w:type="paragraph" w:customStyle="1" w:styleId="B76808A89DDA4EBA8274C9B58102D3BF">
    <w:name w:val="B76808A89DDA4EBA8274C9B58102D3BF"/>
    <w:rsid w:val="00F64449"/>
  </w:style>
  <w:style w:type="paragraph" w:customStyle="1" w:styleId="05AD60E9BE9D40CDA0BA4B52E3764C12">
    <w:name w:val="05AD60E9BE9D40CDA0BA4B52E3764C12"/>
    <w:rsid w:val="00F64449"/>
  </w:style>
  <w:style w:type="paragraph" w:customStyle="1" w:styleId="035D216811B3444AB9352445C9619980">
    <w:name w:val="035D216811B3444AB9352445C9619980"/>
    <w:rsid w:val="00F64449"/>
  </w:style>
  <w:style w:type="paragraph" w:customStyle="1" w:styleId="44C9C46E940048DA83B7FE13D80DA524">
    <w:name w:val="44C9C46E940048DA83B7FE13D80DA524"/>
    <w:rsid w:val="00F64449"/>
  </w:style>
  <w:style w:type="paragraph" w:customStyle="1" w:styleId="DAAE2F46B4F047E28091BFE7A1977C50">
    <w:name w:val="DAAE2F46B4F047E28091BFE7A1977C50"/>
    <w:rsid w:val="00F64449"/>
  </w:style>
  <w:style w:type="paragraph" w:customStyle="1" w:styleId="8DE080EDB367438089BE2AA1D7C3D0A5">
    <w:name w:val="8DE080EDB367438089BE2AA1D7C3D0A5"/>
    <w:rsid w:val="00F64449"/>
  </w:style>
  <w:style w:type="paragraph" w:customStyle="1" w:styleId="9C8ED81F4483407794999E37AB9C7EBD">
    <w:name w:val="9C8ED81F4483407794999E37AB9C7EBD"/>
    <w:rsid w:val="00F64449"/>
  </w:style>
  <w:style w:type="paragraph" w:customStyle="1" w:styleId="24C20101155C430D84A0CC4B5D33487A">
    <w:name w:val="24C20101155C430D84A0CC4B5D33487A"/>
    <w:rsid w:val="00F64449"/>
  </w:style>
  <w:style w:type="paragraph" w:customStyle="1" w:styleId="095C72B2D0184F4B8A38E3D871F53485">
    <w:name w:val="095C72B2D0184F4B8A38E3D871F53485"/>
    <w:rsid w:val="00F64449"/>
  </w:style>
  <w:style w:type="paragraph" w:customStyle="1" w:styleId="7AD0E4ED68924EC5BB6A1A0F073C10B1">
    <w:name w:val="7AD0E4ED68924EC5BB6A1A0F073C10B1"/>
    <w:rsid w:val="00F64449"/>
  </w:style>
  <w:style w:type="paragraph" w:customStyle="1" w:styleId="E147FF53BC4F48E5A337B5D7DB8F7FAA">
    <w:name w:val="E147FF53BC4F48E5A337B5D7DB8F7FAA"/>
    <w:rsid w:val="00F64449"/>
  </w:style>
  <w:style w:type="paragraph" w:customStyle="1" w:styleId="C8925969C7E941A494E86DC6835D619D">
    <w:name w:val="C8925969C7E941A494E86DC6835D619D"/>
    <w:rsid w:val="00F64449"/>
  </w:style>
  <w:style w:type="paragraph" w:customStyle="1" w:styleId="595AA46F44EF45C88FB1146A48742D93">
    <w:name w:val="595AA46F44EF45C88FB1146A48742D93"/>
    <w:rsid w:val="00F64449"/>
  </w:style>
  <w:style w:type="paragraph" w:customStyle="1" w:styleId="74DE1D56350348F0B945400E7BBCE1BE">
    <w:name w:val="74DE1D56350348F0B945400E7BBCE1BE"/>
    <w:rsid w:val="00F64449"/>
  </w:style>
  <w:style w:type="paragraph" w:customStyle="1" w:styleId="4F446E8B32494153A74FD8E0594F9EE3">
    <w:name w:val="4F446E8B32494153A74FD8E0594F9EE3"/>
    <w:rsid w:val="00F64449"/>
  </w:style>
  <w:style w:type="paragraph" w:customStyle="1" w:styleId="53AF5B418977486093E3E7B4D79E44E6">
    <w:name w:val="53AF5B418977486093E3E7B4D79E44E6"/>
    <w:rsid w:val="00F64449"/>
  </w:style>
  <w:style w:type="paragraph" w:customStyle="1" w:styleId="CF3F27127A324701817A27093303A25E">
    <w:name w:val="CF3F27127A324701817A27093303A25E"/>
    <w:rsid w:val="00F64449"/>
  </w:style>
  <w:style w:type="paragraph" w:customStyle="1" w:styleId="EE740497132D4C149EC2B9865D05E510">
    <w:name w:val="EE740497132D4C149EC2B9865D05E510"/>
    <w:rsid w:val="00F64449"/>
  </w:style>
  <w:style w:type="paragraph" w:customStyle="1" w:styleId="86D1437B23C44ACAA7D58FBEC78E7A57">
    <w:name w:val="86D1437B23C44ACAA7D58FBEC78E7A57"/>
    <w:rsid w:val="00F64449"/>
  </w:style>
  <w:style w:type="paragraph" w:customStyle="1" w:styleId="99FDD80BF2654FD8AAF09B62386A14FE">
    <w:name w:val="99FDD80BF2654FD8AAF09B62386A14FE"/>
    <w:rsid w:val="00F64449"/>
  </w:style>
  <w:style w:type="paragraph" w:customStyle="1" w:styleId="7BEC78E1886F4E89A17291ACC384E0D7">
    <w:name w:val="7BEC78E1886F4E89A17291ACC384E0D7"/>
    <w:rsid w:val="00F64449"/>
  </w:style>
  <w:style w:type="paragraph" w:customStyle="1" w:styleId="41AF2BAC0CF04CC592C2B0A21E7C0CC4">
    <w:name w:val="41AF2BAC0CF04CC592C2B0A21E7C0CC4"/>
    <w:rsid w:val="00F64449"/>
  </w:style>
  <w:style w:type="paragraph" w:customStyle="1" w:styleId="58841B5FC0B948D9929331B43405AFD8">
    <w:name w:val="58841B5FC0B948D9929331B43405AFD8"/>
    <w:rsid w:val="00F64449"/>
  </w:style>
  <w:style w:type="paragraph" w:customStyle="1" w:styleId="42C6A1D5894A488C9CC5BABA6AA94794">
    <w:name w:val="42C6A1D5894A488C9CC5BABA6AA94794"/>
    <w:rsid w:val="00F644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6E4D-2895-4A5E-914A-D6E8473E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</Template>
  <TotalTime>80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>Гепатит С</cp:keywords>
  <dc:description/>
  <cp:lastModifiedBy>shen</cp:lastModifiedBy>
  <cp:revision>28</cp:revision>
  <cp:lastPrinted>2019-01-24T09:55:00Z</cp:lastPrinted>
  <dcterms:created xsi:type="dcterms:W3CDTF">2019-01-24T04:04:00Z</dcterms:created>
  <dcterms:modified xsi:type="dcterms:W3CDTF">2019-03-12T13:38:00Z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